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92" w:rsidRDefault="00873E92" w:rsidP="00873E92">
      <w:pPr>
        <w:spacing w:after="0" w:line="240" w:lineRule="auto"/>
      </w:pPr>
    </w:p>
    <w:p w:rsidR="00873E92" w:rsidRDefault="00873E92" w:rsidP="00873E92">
      <w:pPr>
        <w:spacing w:after="0" w:line="240" w:lineRule="auto"/>
      </w:pPr>
    </w:p>
    <w:p w:rsidR="00873E92" w:rsidRDefault="00873E92" w:rsidP="00873E92">
      <w:pPr>
        <w:spacing w:after="0" w:line="240" w:lineRule="auto"/>
      </w:pPr>
    </w:p>
    <w:p w:rsidR="00873E92" w:rsidRDefault="00873E92" w:rsidP="00873E92">
      <w:pPr>
        <w:spacing w:after="0" w:line="240" w:lineRule="auto"/>
      </w:pPr>
    </w:p>
    <w:p w:rsidR="00873E92" w:rsidRDefault="00C61B3C" w:rsidP="00873E92">
      <w:pPr>
        <w:spacing w:after="0" w:line="240" w:lineRule="auto"/>
      </w:pPr>
      <w:r w:rsidRPr="00C61B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167.8pt;margin-top:4.55pt;width:194.65pt;height:20.5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1359B" w:rsidRPr="0041359B" w:rsidRDefault="0041359B" w:rsidP="0041359B">
                  <w:pPr>
                    <w:jc w:val="center"/>
                    <w:rPr>
                      <w:rFonts w:ascii="Hobo Std" w:hAnsi="Hobo Std"/>
                      <w:lang w:val="es-ES"/>
                    </w:rPr>
                  </w:pPr>
                  <w:r w:rsidRPr="0041359B">
                    <w:rPr>
                      <w:rFonts w:ascii="Hobo Std" w:hAnsi="Hobo Std"/>
                      <w:lang w:val="es-ES"/>
                    </w:rPr>
                    <w:t xml:space="preserve">AUTORIZACIÓN DE </w:t>
                  </w:r>
                  <w:r w:rsidR="0017307C">
                    <w:rPr>
                      <w:rFonts w:ascii="Hobo Std" w:hAnsi="Hobo Std"/>
                      <w:lang w:val="es-ES"/>
                    </w:rPr>
                    <w:t>CAMPAMENTO</w:t>
                  </w:r>
                </w:p>
              </w:txbxContent>
            </v:textbox>
          </v:shape>
        </w:pict>
      </w:r>
    </w:p>
    <w:p w:rsidR="00873E92" w:rsidRDefault="00873E92" w:rsidP="00873E92">
      <w:pPr>
        <w:spacing w:after="0" w:line="240" w:lineRule="auto"/>
      </w:pPr>
    </w:p>
    <w:p w:rsidR="00873E92" w:rsidRDefault="00873E92" w:rsidP="00873E92">
      <w:pPr>
        <w:spacing w:after="0" w:line="240" w:lineRule="auto"/>
      </w:pPr>
    </w:p>
    <w:p w:rsidR="00873E92" w:rsidRDefault="00873E92" w:rsidP="00873E92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4"/>
        <w:gridCol w:w="326"/>
        <w:gridCol w:w="68"/>
        <w:gridCol w:w="315"/>
        <w:gridCol w:w="560"/>
        <w:gridCol w:w="284"/>
        <w:gridCol w:w="425"/>
        <w:gridCol w:w="168"/>
        <w:gridCol w:w="96"/>
        <w:gridCol w:w="2193"/>
        <w:gridCol w:w="441"/>
        <w:gridCol w:w="1175"/>
        <w:gridCol w:w="561"/>
        <w:gridCol w:w="142"/>
        <w:gridCol w:w="409"/>
        <w:gridCol w:w="418"/>
        <w:gridCol w:w="833"/>
        <w:gridCol w:w="135"/>
        <w:gridCol w:w="867"/>
      </w:tblGrid>
      <w:tr w:rsidR="00411070" w:rsidRPr="00873E92" w:rsidTr="00411070">
        <w:trPr>
          <w:trHeight w:val="414"/>
        </w:trPr>
        <w:tc>
          <w:tcPr>
            <w:tcW w:w="1701" w:type="dxa"/>
            <w:gridSpan w:val="4"/>
            <w:vAlign w:val="bottom"/>
          </w:tcPr>
          <w:p w:rsidR="00873E92" w:rsidRPr="00362208" w:rsidRDefault="00873E92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ACTIVIDAD DE</w:t>
            </w:r>
            <w:r w:rsidR="007C1194" w:rsidRPr="00362208">
              <w:rPr>
                <w:rFonts w:ascii="Hobo Std" w:hAnsi="Hobo Std"/>
                <w:sz w:val="20"/>
                <w:szCs w:val="20"/>
              </w:rPr>
              <w:t>:</w:t>
            </w:r>
          </w:p>
        </w:tc>
        <w:tc>
          <w:tcPr>
            <w:tcW w:w="3695" w:type="dxa"/>
            <w:gridSpan w:val="6"/>
            <w:tcBorders>
              <w:bottom w:val="single" w:sz="4" w:space="0" w:color="auto"/>
            </w:tcBorders>
            <w:vAlign w:val="bottom"/>
          </w:tcPr>
          <w:p w:rsidR="00873E92" w:rsidRPr="00362208" w:rsidRDefault="0017307C" w:rsidP="0035348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CAMPAMENTO DE NAVIDAD</w:t>
            </w:r>
          </w:p>
        </w:tc>
        <w:tc>
          <w:tcPr>
            <w:tcW w:w="2340" w:type="dxa"/>
            <w:gridSpan w:val="4"/>
            <w:vAlign w:val="bottom"/>
          </w:tcPr>
          <w:p w:rsidR="00873E92" w:rsidRPr="00362208" w:rsidRDefault="00873E92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TFNO. DE URGENCIA</w:t>
            </w:r>
            <w:r w:rsidR="007C1194" w:rsidRPr="00362208">
              <w:rPr>
                <w:rFonts w:ascii="Hobo Std" w:hAnsi="Hobo Std"/>
                <w:sz w:val="20"/>
                <w:szCs w:val="20"/>
              </w:rPr>
              <w:t>:</w:t>
            </w:r>
          </w:p>
        </w:tc>
        <w:tc>
          <w:tcPr>
            <w:tcW w:w="2684" w:type="dxa"/>
            <w:gridSpan w:val="5"/>
            <w:tcBorders>
              <w:bottom w:val="single" w:sz="4" w:space="0" w:color="auto"/>
            </w:tcBorders>
            <w:vAlign w:val="bottom"/>
          </w:tcPr>
          <w:p w:rsidR="00873E92" w:rsidRPr="00362208" w:rsidRDefault="00353480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695 42 83 97 (NICO)</w:t>
            </w:r>
          </w:p>
        </w:tc>
      </w:tr>
      <w:tr w:rsidR="007C1194" w:rsidRPr="00873E92" w:rsidTr="00411070">
        <w:trPr>
          <w:trHeight w:val="414"/>
        </w:trPr>
        <w:tc>
          <w:tcPr>
            <w:tcW w:w="992" w:type="dxa"/>
            <w:vAlign w:val="bottom"/>
          </w:tcPr>
          <w:p w:rsidR="007C1194" w:rsidRPr="00362208" w:rsidRDefault="007C1194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LUGAR:</w:t>
            </w:r>
          </w:p>
        </w:tc>
        <w:tc>
          <w:tcPr>
            <w:tcW w:w="9428" w:type="dxa"/>
            <w:gridSpan w:val="18"/>
            <w:tcBorders>
              <w:bottom w:val="single" w:sz="4" w:space="0" w:color="auto"/>
            </w:tcBorders>
            <w:vAlign w:val="bottom"/>
          </w:tcPr>
          <w:p w:rsidR="007C1194" w:rsidRPr="00362208" w:rsidRDefault="00276FCA" w:rsidP="00276FCA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CASA DE HERMANDAD DE EL PUERTO DE SANT MARÍA (EL ROCÍO, HUELVA</w:t>
            </w:r>
            <w:r w:rsidR="0017307C">
              <w:rPr>
                <w:rFonts w:ascii="Comic Sans MS" w:hAnsi="Comic Sans MS"/>
                <w:i/>
                <w:sz w:val="20"/>
                <w:szCs w:val="20"/>
              </w:rPr>
              <w:t>)</w:t>
            </w:r>
          </w:p>
        </w:tc>
      </w:tr>
      <w:tr w:rsidR="00362208" w:rsidRPr="00873E92" w:rsidTr="00411070">
        <w:trPr>
          <w:trHeight w:val="414"/>
        </w:trPr>
        <w:tc>
          <w:tcPr>
            <w:tcW w:w="992" w:type="dxa"/>
            <w:vAlign w:val="bottom"/>
          </w:tcPr>
          <w:p w:rsidR="00362208" w:rsidRPr="00362208" w:rsidRDefault="00362208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SALIDA:</w:t>
            </w: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bottom"/>
          </w:tcPr>
          <w:p w:rsidR="00362208" w:rsidRPr="00362208" w:rsidRDefault="00353480" w:rsidP="0017307C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2</w:t>
            </w:r>
            <w:r w:rsidR="0017307C">
              <w:rPr>
                <w:rFonts w:ascii="Comic Sans MS" w:hAnsi="Comic Sans MS"/>
                <w:i/>
                <w:sz w:val="20"/>
                <w:szCs w:val="20"/>
              </w:rPr>
              <w:t>6</w:t>
            </w:r>
            <w:r>
              <w:rPr>
                <w:rFonts w:ascii="Comic Sans MS" w:hAnsi="Comic Sans MS"/>
                <w:i/>
                <w:sz w:val="20"/>
                <w:szCs w:val="20"/>
              </w:rPr>
              <w:t>/1</w:t>
            </w:r>
            <w:r w:rsidR="0017307C">
              <w:rPr>
                <w:rFonts w:ascii="Comic Sans MS" w:hAnsi="Comic Sans MS"/>
                <w:i/>
                <w:sz w:val="20"/>
                <w:szCs w:val="20"/>
              </w:rPr>
              <w:t>2</w:t>
            </w:r>
            <w:r>
              <w:rPr>
                <w:rFonts w:ascii="Comic Sans MS" w:hAnsi="Comic Sans MS"/>
                <w:i/>
                <w:sz w:val="20"/>
                <w:szCs w:val="20"/>
              </w:rPr>
              <w:t>/14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  <w:vAlign w:val="bottom"/>
          </w:tcPr>
          <w:p w:rsidR="00362208" w:rsidRPr="00362208" w:rsidRDefault="00362208" w:rsidP="00411070">
            <w:pPr>
              <w:rPr>
                <w:rFonts w:ascii="Hobo Std" w:hAnsi="Hobo Std"/>
                <w:sz w:val="20"/>
                <w:szCs w:val="20"/>
              </w:rPr>
            </w:pPr>
            <w:r>
              <w:rPr>
                <w:rFonts w:ascii="Hobo Std" w:hAnsi="Hobo Std"/>
                <w:sz w:val="20"/>
                <w:szCs w:val="20"/>
              </w:rPr>
              <w:t>DESDE: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2208" w:rsidRPr="00411070" w:rsidRDefault="00353480" w:rsidP="00362208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GRUPO SCOUT EL CARMEN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bottom"/>
          </w:tcPr>
          <w:p w:rsidR="00362208" w:rsidRPr="00362208" w:rsidRDefault="00362208" w:rsidP="00411070">
            <w:pPr>
              <w:rPr>
                <w:rFonts w:ascii="Hobo Std" w:hAnsi="Hobo Std"/>
                <w:sz w:val="20"/>
                <w:szCs w:val="20"/>
              </w:rPr>
            </w:pPr>
            <w:r>
              <w:rPr>
                <w:rFonts w:ascii="Hobo Std" w:hAnsi="Hobo Std"/>
                <w:sz w:val="20"/>
                <w:szCs w:val="20"/>
              </w:rPr>
              <w:t>A LAS</w:t>
            </w:r>
            <w:r w:rsidRPr="00362208">
              <w:rPr>
                <w:rFonts w:ascii="Hobo Std" w:hAnsi="Hobo Std"/>
                <w:sz w:val="20"/>
                <w:szCs w:val="20"/>
              </w:rPr>
              <w:t>: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2208" w:rsidRPr="00362208" w:rsidRDefault="00276FCA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08.3</w:t>
            </w:r>
            <w:r w:rsidR="00353480">
              <w:rPr>
                <w:rFonts w:ascii="Comic Sans MS" w:hAnsi="Comic Sans MS"/>
                <w:i/>
                <w:sz w:val="20"/>
                <w:szCs w:val="20"/>
              </w:rPr>
              <w:t>0</w:t>
            </w:r>
          </w:p>
        </w:tc>
      </w:tr>
      <w:tr w:rsidR="00411070" w:rsidRPr="00873E92" w:rsidTr="00411070">
        <w:trPr>
          <w:trHeight w:val="414"/>
        </w:trPr>
        <w:tc>
          <w:tcPr>
            <w:tcW w:w="1317" w:type="dxa"/>
            <w:gridSpan w:val="2"/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REGRESO:</w:t>
            </w:r>
          </w:p>
        </w:tc>
        <w:tc>
          <w:tcPr>
            <w:tcW w:w="1213" w:type="dxa"/>
            <w:gridSpan w:val="4"/>
            <w:tcBorders>
              <w:bottom w:val="single" w:sz="4" w:space="0" w:color="auto"/>
            </w:tcBorders>
            <w:vAlign w:val="bottom"/>
          </w:tcPr>
          <w:p w:rsidR="00411070" w:rsidRPr="00362208" w:rsidRDefault="0017307C" w:rsidP="0017307C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30</w:t>
            </w:r>
            <w:r w:rsidR="00353480">
              <w:rPr>
                <w:rFonts w:ascii="Comic Sans MS" w:hAnsi="Comic Sans MS"/>
                <w:i/>
                <w:sz w:val="20"/>
                <w:szCs w:val="20"/>
              </w:rPr>
              <w:t>/1</w:t>
            </w:r>
            <w:r>
              <w:rPr>
                <w:rFonts w:ascii="Comic Sans MS" w:hAnsi="Comic Sans MS"/>
                <w:i/>
                <w:sz w:val="20"/>
                <w:szCs w:val="20"/>
              </w:rPr>
              <w:t>2</w:t>
            </w:r>
            <w:r w:rsidR="00353480">
              <w:rPr>
                <w:rFonts w:ascii="Comic Sans MS" w:hAnsi="Comic Sans MS"/>
                <w:i/>
                <w:sz w:val="20"/>
                <w:szCs w:val="20"/>
              </w:rPr>
              <w:t>/14</w:t>
            </w:r>
          </w:p>
        </w:tc>
        <w:tc>
          <w:tcPr>
            <w:tcW w:w="566" w:type="dxa"/>
            <w:gridSpan w:val="2"/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>
              <w:rPr>
                <w:rFonts w:ascii="Hobo Std" w:hAnsi="Hobo Std"/>
                <w:sz w:val="20"/>
                <w:szCs w:val="20"/>
              </w:rPr>
              <w:t>E</w:t>
            </w:r>
            <w:r w:rsidRPr="00362208">
              <w:rPr>
                <w:rFonts w:ascii="Hobo Std" w:hAnsi="Hobo Std"/>
                <w:sz w:val="20"/>
                <w:szCs w:val="20"/>
              </w:rPr>
              <w:t>N:</w:t>
            </w:r>
          </w:p>
        </w:tc>
        <w:tc>
          <w:tcPr>
            <w:tcW w:w="5479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411070" w:rsidRPr="00411070" w:rsidRDefault="00353480" w:rsidP="0041107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GRUPO SCOUT EL CARMEN</w:t>
            </w:r>
          </w:p>
        </w:tc>
        <w:tc>
          <w:tcPr>
            <w:tcW w:w="976" w:type="dxa"/>
            <w:gridSpan w:val="2"/>
            <w:tcBorders>
              <w:left w:val="nil"/>
            </w:tcBorders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>
              <w:rPr>
                <w:rFonts w:ascii="Hobo Std" w:hAnsi="Hobo Std"/>
                <w:sz w:val="20"/>
                <w:szCs w:val="20"/>
              </w:rPr>
              <w:t>A LAS: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bottom"/>
          </w:tcPr>
          <w:p w:rsidR="00411070" w:rsidRPr="00362208" w:rsidRDefault="00353480" w:rsidP="00276FCA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1</w:t>
            </w:r>
            <w:r w:rsidR="00276FCA">
              <w:rPr>
                <w:rFonts w:ascii="Comic Sans MS" w:hAnsi="Comic Sans MS"/>
                <w:i/>
                <w:sz w:val="20"/>
                <w:szCs w:val="20"/>
              </w:rPr>
              <w:t>3</w:t>
            </w:r>
            <w:r>
              <w:rPr>
                <w:rFonts w:ascii="Comic Sans MS" w:hAnsi="Comic Sans MS"/>
                <w:i/>
                <w:sz w:val="20"/>
                <w:szCs w:val="20"/>
              </w:rPr>
              <w:t>.</w:t>
            </w:r>
            <w:r w:rsidR="00276FCA">
              <w:rPr>
                <w:rFonts w:ascii="Comic Sans MS" w:hAnsi="Comic Sans MS"/>
                <w:i/>
                <w:sz w:val="20"/>
                <w:szCs w:val="20"/>
              </w:rPr>
              <w:t>3</w:t>
            </w:r>
            <w:r>
              <w:rPr>
                <w:rFonts w:ascii="Comic Sans MS" w:hAnsi="Comic Sans MS"/>
                <w:i/>
                <w:sz w:val="20"/>
                <w:szCs w:val="20"/>
              </w:rPr>
              <w:t>0</w:t>
            </w:r>
          </w:p>
        </w:tc>
      </w:tr>
      <w:tr w:rsidR="00411070" w:rsidRPr="00873E92" w:rsidTr="00411070">
        <w:trPr>
          <w:trHeight w:val="414"/>
        </w:trPr>
        <w:tc>
          <w:tcPr>
            <w:tcW w:w="1701" w:type="dxa"/>
            <w:gridSpan w:val="4"/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APORTACIÓN:</w:t>
            </w:r>
          </w:p>
        </w:tc>
        <w:tc>
          <w:tcPr>
            <w:tcW w:w="1254" w:type="dxa"/>
            <w:gridSpan w:val="3"/>
            <w:tcBorders>
              <w:bottom w:val="single" w:sz="4" w:space="0" w:color="auto"/>
            </w:tcBorders>
            <w:vAlign w:val="bottom"/>
          </w:tcPr>
          <w:p w:rsidR="00411070" w:rsidRPr="00362208" w:rsidRDefault="0017307C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65</w:t>
            </w:r>
            <w:r w:rsidR="00353480">
              <w:rPr>
                <w:rFonts w:ascii="Comic Sans MS" w:hAnsi="Comic Sans MS"/>
                <w:i/>
                <w:sz w:val="20"/>
                <w:szCs w:val="20"/>
              </w:rPr>
              <w:t xml:space="preserve"> EUROS</w:t>
            </w:r>
          </w:p>
        </w:tc>
        <w:tc>
          <w:tcPr>
            <w:tcW w:w="2885" w:type="dxa"/>
            <w:gridSpan w:val="4"/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MATERIAL PERSONAL:</w:t>
            </w:r>
          </w:p>
        </w:tc>
        <w:tc>
          <w:tcPr>
            <w:tcW w:w="4580" w:type="dxa"/>
            <w:gridSpan w:val="8"/>
            <w:tcBorders>
              <w:bottom w:val="single" w:sz="4" w:space="0" w:color="auto"/>
            </w:tcBorders>
            <w:vAlign w:val="bottom"/>
          </w:tcPr>
          <w:p w:rsidR="00411070" w:rsidRPr="00362208" w:rsidRDefault="00353480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MOCHILA, SACO DE DORMIR, ESTERILLA </w:t>
            </w: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tcBorders>
              <w:bottom w:val="single" w:sz="4" w:space="0" w:color="auto"/>
            </w:tcBorders>
            <w:vAlign w:val="bottom"/>
          </w:tcPr>
          <w:p w:rsidR="00411070" w:rsidRPr="00362208" w:rsidRDefault="00353480" w:rsidP="0017307C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AISLANTE, COMIDA (DESAYUNO, ALMUERZO Y CENA DEL </w:t>
            </w:r>
            <w:r w:rsidR="0017307C">
              <w:rPr>
                <w:rFonts w:ascii="Comic Sans MS" w:hAnsi="Comic Sans MS"/>
                <w:i/>
                <w:sz w:val="20"/>
                <w:szCs w:val="20"/>
              </w:rPr>
              <w:t>DIA 26</w:t>
            </w:r>
            <w:r>
              <w:rPr>
                <w:rFonts w:ascii="Comic Sans MS" w:hAnsi="Comic Sans MS"/>
                <w:i/>
                <w:sz w:val="20"/>
                <w:szCs w:val="20"/>
              </w:rPr>
              <w:t>)</w:t>
            </w:r>
            <w:r w:rsidR="0017307C">
              <w:rPr>
                <w:rFonts w:ascii="Comic Sans MS" w:hAnsi="Comic Sans MS"/>
                <w:i/>
                <w:sz w:val="20"/>
                <w:szCs w:val="20"/>
              </w:rPr>
              <w:t>, PLATO, CUBIERTOS Y POTE.</w:t>
            </w: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070" w:rsidRPr="00362208" w:rsidRDefault="00411070" w:rsidP="0017307C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411070" w:rsidRPr="00873E92" w:rsidTr="00411070">
        <w:trPr>
          <w:trHeight w:val="414"/>
        </w:trPr>
        <w:tc>
          <w:tcPr>
            <w:tcW w:w="1384" w:type="dxa"/>
            <w:gridSpan w:val="3"/>
            <w:tcBorders>
              <w:top w:val="single" w:sz="4" w:space="0" w:color="auto"/>
            </w:tcBorders>
            <w:vAlign w:val="bottom"/>
          </w:tcPr>
          <w:p w:rsidR="00411070" w:rsidRPr="00362208" w:rsidRDefault="00411070" w:rsidP="00411070">
            <w:pPr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OBJETIVOS:</w:t>
            </w:r>
          </w:p>
        </w:tc>
        <w:tc>
          <w:tcPr>
            <w:tcW w:w="90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070" w:rsidRPr="00353480" w:rsidRDefault="00411070" w:rsidP="001840CB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tcBorders>
              <w:bottom w:val="single" w:sz="4" w:space="0" w:color="auto"/>
            </w:tcBorders>
            <w:vAlign w:val="bottom"/>
          </w:tcPr>
          <w:p w:rsidR="00411070" w:rsidRPr="00353480" w:rsidRDefault="00411070" w:rsidP="001840CB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070" w:rsidRPr="00353480" w:rsidRDefault="00411070" w:rsidP="00353480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070" w:rsidRPr="00362208" w:rsidRDefault="00411070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411070" w:rsidRPr="00873E92" w:rsidTr="00584C9C">
        <w:trPr>
          <w:trHeight w:val="414"/>
        </w:trPr>
        <w:tc>
          <w:tcPr>
            <w:tcW w:w="7030" w:type="dxa"/>
            <w:gridSpan w:val="12"/>
            <w:tcBorders>
              <w:top w:val="single" w:sz="4" w:space="0" w:color="auto"/>
            </w:tcBorders>
            <w:vAlign w:val="bottom"/>
          </w:tcPr>
          <w:p w:rsidR="00411070" w:rsidRPr="00362208" w:rsidRDefault="00411070" w:rsidP="00362208">
            <w:pPr>
              <w:jc w:val="right"/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El Puerto de Santa María, a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11070" w:rsidRPr="00362208" w:rsidRDefault="00411070" w:rsidP="00B03FF1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  <w:vAlign w:val="bottom"/>
          </w:tcPr>
          <w:p w:rsidR="00411070" w:rsidRPr="00362208" w:rsidRDefault="00411070" w:rsidP="00B03FF1">
            <w:pPr>
              <w:jc w:val="center"/>
              <w:rPr>
                <w:rFonts w:ascii="Hobo Std" w:hAnsi="Hobo Std"/>
                <w:sz w:val="20"/>
                <w:szCs w:val="20"/>
              </w:rPr>
            </w:pPr>
            <w:r w:rsidRPr="00362208">
              <w:rPr>
                <w:rFonts w:ascii="Hobo Std" w:hAnsi="Hobo Std"/>
                <w:sz w:val="20"/>
                <w:szCs w:val="20"/>
              </w:rPr>
              <w:t>de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070" w:rsidRPr="00362208" w:rsidRDefault="00411070" w:rsidP="00B03FF1">
            <w:pPr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411070" w:rsidRPr="00362208" w:rsidRDefault="00584C9C" w:rsidP="00584C9C">
            <w:pPr>
              <w:rPr>
                <w:rFonts w:ascii="Hobo Std" w:hAnsi="Hobo Std"/>
                <w:sz w:val="20"/>
                <w:szCs w:val="20"/>
              </w:rPr>
            </w:pPr>
            <w:r>
              <w:rPr>
                <w:rFonts w:ascii="Hobo Std" w:hAnsi="Hobo Std"/>
                <w:sz w:val="20"/>
                <w:szCs w:val="20"/>
              </w:rPr>
              <w:t>de 20</w:t>
            </w:r>
          </w:p>
        </w:tc>
      </w:tr>
      <w:tr w:rsidR="00411070" w:rsidRPr="00873E92" w:rsidTr="00411070">
        <w:trPr>
          <w:trHeight w:val="414"/>
        </w:trPr>
        <w:tc>
          <w:tcPr>
            <w:tcW w:w="10420" w:type="dxa"/>
            <w:gridSpan w:val="19"/>
            <w:vAlign w:val="bottom"/>
          </w:tcPr>
          <w:p w:rsidR="00411070" w:rsidRPr="00211594" w:rsidRDefault="00411070" w:rsidP="00B03FF1">
            <w:pPr>
              <w:jc w:val="center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211594">
              <w:rPr>
                <w:rFonts w:cstheme="minorHAnsi"/>
                <w:b/>
                <w:i/>
                <w:sz w:val="20"/>
                <w:szCs w:val="20"/>
                <w:u w:val="single"/>
              </w:rPr>
              <w:t>Esta parte de la autorización deberá quedársela el padre/madre/tutor</w:t>
            </w:r>
          </w:p>
        </w:tc>
      </w:tr>
    </w:tbl>
    <w:p w:rsidR="00411070" w:rsidRDefault="00411070"/>
    <w:p w:rsidR="0041359B" w:rsidRDefault="0041359B" w:rsidP="0041359B">
      <w:pPr>
        <w:spacing w:after="0" w:line="240" w:lineRule="auto"/>
      </w:pPr>
    </w:p>
    <w:p w:rsidR="0041359B" w:rsidRDefault="0041359B" w:rsidP="0041359B">
      <w:pPr>
        <w:spacing w:after="0" w:line="240" w:lineRule="auto"/>
      </w:pPr>
    </w:p>
    <w:p w:rsidR="0041359B" w:rsidRDefault="0041359B" w:rsidP="0041359B">
      <w:pPr>
        <w:spacing w:after="0" w:line="240" w:lineRule="auto"/>
      </w:pPr>
    </w:p>
    <w:p w:rsidR="0041359B" w:rsidRDefault="0041359B" w:rsidP="0041359B">
      <w:pPr>
        <w:spacing w:after="0" w:line="240" w:lineRule="auto"/>
      </w:pPr>
    </w:p>
    <w:p w:rsidR="0041359B" w:rsidRDefault="0041359B" w:rsidP="0041359B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363"/>
        <w:gridCol w:w="1842"/>
        <w:gridCol w:w="426"/>
        <w:gridCol w:w="461"/>
        <w:gridCol w:w="964"/>
        <w:gridCol w:w="567"/>
        <w:gridCol w:w="851"/>
        <w:gridCol w:w="283"/>
        <w:gridCol w:w="370"/>
        <w:gridCol w:w="450"/>
        <w:gridCol w:w="461"/>
        <w:gridCol w:w="430"/>
        <w:gridCol w:w="992"/>
        <w:gridCol w:w="1164"/>
      </w:tblGrid>
      <w:tr w:rsidR="005B4500" w:rsidTr="00855F15">
        <w:trPr>
          <w:trHeight w:val="394"/>
        </w:trPr>
        <w:tc>
          <w:tcPr>
            <w:tcW w:w="1101" w:type="dxa"/>
            <w:gridSpan w:val="2"/>
            <w:vAlign w:val="bottom"/>
          </w:tcPr>
          <w:p w:rsidR="005B4500" w:rsidRPr="005B4500" w:rsidRDefault="005B4500" w:rsidP="00855F15">
            <w:pPr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D./Dña.: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vAlign w:val="bottom"/>
          </w:tcPr>
          <w:p w:rsidR="005B4500" w:rsidRPr="005B4500" w:rsidRDefault="005B4500" w:rsidP="00855F1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5B4500" w:rsidRPr="005B4500" w:rsidRDefault="00855F15" w:rsidP="00855F15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c</w:t>
            </w:r>
            <w:r w:rsidR="005B4500">
              <w:rPr>
                <w:rFonts w:ascii="Hobo Std" w:hAnsi="Hobo Std"/>
              </w:rPr>
              <w:t>on</w:t>
            </w:r>
            <w:r w:rsidR="005B4500" w:rsidRPr="005B4500">
              <w:rPr>
                <w:rFonts w:ascii="Hobo Std" w:hAnsi="Hobo Std"/>
              </w:rPr>
              <w:t xml:space="preserve"> </w:t>
            </w:r>
            <w:r w:rsidR="005B4500">
              <w:rPr>
                <w:rFonts w:ascii="Hobo Std" w:hAnsi="Hobo Std"/>
              </w:rPr>
              <w:t>D.N.I.</w:t>
            </w:r>
            <w:r>
              <w:rPr>
                <w:rFonts w:ascii="Hobo Std" w:hAnsi="Hobo Std"/>
              </w:rPr>
              <w:t xml:space="preserve"> nº</w:t>
            </w:r>
            <w:r w:rsidR="005B4500">
              <w:rPr>
                <w:rFonts w:ascii="Hobo Std" w:hAnsi="Hobo Std"/>
              </w:rPr>
              <w:t>:</w:t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  <w:vAlign w:val="bottom"/>
          </w:tcPr>
          <w:p w:rsidR="005B4500" w:rsidRPr="00855F15" w:rsidRDefault="005B4500" w:rsidP="00855F15">
            <w:pPr>
              <w:jc w:val="center"/>
              <w:rPr>
                <w:rFonts w:ascii="Comic Sans MS" w:hAnsi="Comic Sans MS"/>
              </w:rPr>
            </w:pPr>
          </w:p>
        </w:tc>
      </w:tr>
      <w:tr w:rsidR="00936745" w:rsidTr="00936745">
        <w:trPr>
          <w:trHeight w:val="394"/>
        </w:trPr>
        <w:tc>
          <w:tcPr>
            <w:tcW w:w="3369" w:type="dxa"/>
            <w:gridSpan w:val="4"/>
            <w:vAlign w:val="bottom"/>
          </w:tcPr>
          <w:p w:rsidR="00936745" w:rsidRPr="005B4500" w:rsidRDefault="00936745" w:rsidP="00855F15">
            <w:pPr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Autoriza a su/s hijo</w:t>
            </w:r>
            <w:r w:rsidRPr="005B4500">
              <w:rPr>
                <w:rFonts w:ascii="Hobo Std" w:hAnsi="Hobo Std"/>
              </w:rPr>
              <w:t>(</w:t>
            </w:r>
            <w:r>
              <w:rPr>
                <w:rFonts w:ascii="Hobo Std" w:hAnsi="Hobo Std"/>
              </w:rPr>
              <w:t>a</w:t>
            </w:r>
            <w:r w:rsidRPr="005B4500">
              <w:rPr>
                <w:rFonts w:ascii="Hobo Std" w:hAnsi="Hobo Std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Hobo Std" w:hAnsi="Hobo Std"/>
              </w:rPr>
              <w:t>os</w:t>
            </w:r>
            <w:r w:rsidRPr="005B4500">
              <w:rPr>
                <w:rFonts w:ascii="Hobo Std" w:hAnsi="Hobo Std"/>
              </w:rPr>
              <w:t>(</w:t>
            </w:r>
            <w:r>
              <w:rPr>
                <w:rFonts w:ascii="Hobo Std" w:hAnsi="Hobo Std"/>
              </w:rPr>
              <w:t>as</w:t>
            </w:r>
            <w:r w:rsidRPr="005B4500">
              <w:rPr>
                <w:rFonts w:ascii="Hobo Std" w:hAnsi="Hobo Std"/>
              </w:rPr>
              <w:t>)</w:t>
            </w:r>
            <w:r>
              <w:rPr>
                <w:rFonts w:ascii="Hobo Std" w:hAnsi="Hobo Std"/>
              </w:rPr>
              <w:t>:</w:t>
            </w:r>
          </w:p>
        </w:tc>
        <w:tc>
          <w:tcPr>
            <w:tcW w:w="1984" w:type="dxa"/>
            <w:gridSpan w:val="3"/>
            <w:vAlign w:val="bottom"/>
          </w:tcPr>
          <w:p w:rsidR="00936745" w:rsidRDefault="00936745" w:rsidP="0041359B">
            <w:r w:rsidRPr="00855F15">
              <w:rPr>
                <w:rFonts w:ascii="Hobo Std" w:hAnsi="Hobo Std"/>
                <w:sz w:val="14"/>
              </w:rPr>
              <w:t>(</w:t>
            </w:r>
            <w:r w:rsidRPr="005B4500">
              <w:rPr>
                <w:rFonts w:ascii="Hobo Std" w:hAnsi="Hobo Std"/>
                <w:sz w:val="14"/>
              </w:rPr>
              <w:t>Poner nombre completo</w:t>
            </w:r>
            <w:r w:rsidRPr="00855F15">
              <w:rPr>
                <w:rFonts w:ascii="Hobo Std" w:hAnsi="Hobo Std"/>
                <w:sz w:val="14"/>
              </w:rPr>
              <w:t>)</w:t>
            </w:r>
          </w:p>
        </w:tc>
        <w:tc>
          <w:tcPr>
            <w:tcW w:w="4991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936745" w:rsidRDefault="00936745" w:rsidP="00936745"/>
        </w:tc>
      </w:tr>
      <w:tr w:rsidR="005B4500" w:rsidRPr="00936745" w:rsidTr="00936745">
        <w:trPr>
          <w:trHeight w:val="394"/>
        </w:trPr>
        <w:tc>
          <w:tcPr>
            <w:tcW w:w="10344" w:type="dxa"/>
            <w:gridSpan w:val="15"/>
            <w:tcBorders>
              <w:bottom w:val="single" w:sz="4" w:space="0" w:color="auto"/>
            </w:tcBorders>
            <w:vAlign w:val="bottom"/>
          </w:tcPr>
          <w:p w:rsidR="005B4500" w:rsidRPr="00936745" w:rsidRDefault="005B4500" w:rsidP="00855F15">
            <w:pPr>
              <w:jc w:val="center"/>
              <w:rPr>
                <w:rFonts w:ascii="Comic Sans MS" w:hAnsi="Comic Sans MS"/>
              </w:rPr>
            </w:pPr>
          </w:p>
        </w:tc>
      </w:tr>
      <w:tr w:rsidR="00F63B75" w:rsidTr="00936745">
        <w:trPr>
          <w:trHeight w:val="394"/>
        </w:trPr>
        <w:tc>
          <w:tcPr>
            <w:tcW w:w="1034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B75" w:rsidRPr="00936745" w:rsidRDefault="00F63B75" w:rsidP="00936745">
            <w:pPr>
              <w:jc w:val="center"/>
              <w:rPr>
                <w:rFonts w:ascii="Comic Sans MS" w:hAnsi="Comic Sans MS"/>
              </w:rPr>
            </w:pPr>
          </w:p>
        </w:tc>
      </w:tr>
      <w:tr w:rsidR="00F63B75" w:rsidTr="00936745">
        <w:trPr>
          <w:trHeight w:val="394"/>
        </w:trPr>
        <w:tc>
          <w:tcPr>
            <w:tcW w:w="1034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B75" w:rsidRPr="00936745" w:rsidRDefault="00F63B75" w:rsidP="00936745">
            <w:pPr>
              <w:jc w:val="center"/>
              <w:rPr>
                <w:rFonts w:ascii="Comic Sans MS" w:hAnsi="Comic Sans MS"/>
              </w:rPr>
            </w:pPr>
          </w:p>
        </w:tc>
      </w:tr>
      <w:tr w:rsidR="00F63B75" w:rsidTr="00211594">
        <w:trPr>
          <w:trHeight w:val="394"/>
        </w:trPr>
        <w:tc>
          <w:tcPr>
            <w:tcW w:w="4786" w:type="dxa"/>
            <w:gridSpan w:val="6"/>
            <w:tcBorders>
              <w:top w:val="single" w:sz="4" w:space="0" w:color="auto"/>
            </w:tcBorders>
            <w:vAlign w:val="bottom"/>
          </w:tcPr>
          <w:p w:rsidR="00F63B75" w:rsidRPr="00F63B75" w:rsidRDefault="00F63B75" w:rsidP="00936745">
            <w:pPr>
              <w:rPr>
                <w:rFonts w:ascii="Hobo Std" w:hAnsi="Hobo Std"/>
              </w:rPr>
            </w:pPr>
            <w:r w:rsidRPr="00F63B75">
              <w:rPr>
                <w:rFonts w:ascii="Hobo Std" w:hAnsi="Hobo Std"/>
              </w:rPr>
              <w:t xml:space="preserve">A la asistencia y participación en la salida de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B75" w:rsidRPr="00F63B75" w:rsidRDefault="00F63B75" w:rsidP="0093674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</w:tcBorders>
            <w:vAlign w:val="bottom"/>
          </w:tcPr>
          <w:p w:rsidR="00F63B75" w:rsidRPr="00F63B75" w:rsidRDefault="00F63B75" w:rsidP="00936745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que D.M. se celebrará el</w:t>
            </w:r>
            <w:r w:rsidR="00211594">
              <w:rPr>
                <w:rFonts w:ascii="Hobo Std" w:hAnsi="Hobo Std"/>
              </w:rPr>
              <w:t>/los</w:t>
            </w:r>
            <w:r w:rsidR="00936745">
              <w:rPr>
                <w:rFonts w:ascii="Hobo Std" w:hAnsi="Hobo Std"/>
              </w:rPr>
              <w:t xml:space="preserve"> próximo</w:t>
            </w:r>
            <w:r w:rsidR="00211594">
              <w:rPr>
                <w:rFonts w:ascii="Hobo Std" w:hAnsi="Hobo Std"/>
              </w:rPr>
              <w:t>/s</w:t>
            </w:r>
          </w:p>
        </w:tc>
      </w:tr>
      <w:tr w:rsidR="005B4500" w:rsidTr="00211594">
        <w:trPr>
          <w:trHeight w:val="394"/>
        </w:trPr>
        <w:tc>
          <w:tcPr>
            <w:tcW w:w="738" w:type="dxa"/>
            <w:vAlign w:val="bottom"/>
          </w:tcPr>
          <w:p w:rsidR="005B4500" w:rsidRPr="00F63B75" w:rsidRDefault="00F63B75" w:rsidP="00936745">
            <w:pPr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día/s</w:t>
            </w:r>
          </w:p>
        </w:tc>
        <w:tc>
          <w:tcPr>
            <w:tcW w:w="2631" w:type="dxa"/>
            <w:gridSpan w:val="3"/>
            <w:tcBorders>
              <w:bottom w:val="single" w:sz="4" w:space="0" w:color="auto"/>
            </w:tcBorders>
            <w:vAlign w:val="bottom"/>
          </w:tcPr>
          <w:p w:rsidR="005B4500" w:rsidRPr="00F63B75" w:rsidRDefault="005B4500" w:rsidP="0093674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53" w:type="dxa"/>
            <w:vAlign w:val="bottom"/>
          </w:tcPr>
          <w:p w:rsidR="005B4500" w:rsidRPr="00F63B75" w:rsidRDefault="00F63B75" w:rsidP="00936745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en</w:t>
            </w:r>
          </w:p>
        </w:tc>
        <w:tc>
          <w:tcPr>
            <w:tcW w:w="6522" w:type="dxa"/>
            <w:gridSpan w:val="10"/>
            <w:tcBorders>
              <w:bottom w:val="single" w:sz="4" w:space="0" w:color="auto"/>
            </w:tcBorders>
            <w:vAlign w:val="bottom"/>
          </w:tcPr>
          <w:p w:rsidR="005B4500" w:rsidRPr="00936745" w:rsidRDefault="005B4500" w:rsidP="00936745">
            <w:pPr>
              <w:jc w:val="center"/>
              <w:rPr>
                <w:rFonts w:ascii="Comic Sans MS" w:hAnsi="Comic Sans MS"/>
              </w:rPr>
            </w:pPr>
          </w:p>
        </w:tc>
      </w:tr>
      <w:tr w:rsidR="00F63B75" w:rsidTr="00936745">
        <w:trPr>
          <w:trHeight w:val="394"/>
        </w:trPr>
        <w:tc>
          <w:tcPr>
            <w:tcW w:w="10344" w:type="dxa"/>
            <w:gridSpan w:val="15"/>
            <w:tcBorders>
              <w:bottom w:val="single" w:sz="4" w:space="0" w:color="auto"/>
            </w:tcBorders>
            <w:vAlign w:val="bottom"/>
          </w:tcPr>
          <w:p w:rsidR="00F63B75" w:rsidRPr="00936745" w:rsidRDefault="00F63B75" w:rsidP="00936745">
            <w:pPr>
              <w:jc w:val="center"/>
              <w:rPr>
                <w:rFonts w:ascii="Comic Sans MS" w:hAnsi="Comic Sans MS"/>
              </w:rPr>
            </w:pPr>
          </w:p>
        </w:tc>
      </w:tr>
      <w:tr w:rsidR="00F63B75" w:rsidTr="00584C9C">
        <w:trPr>
          <w:trHeight w:val="394"/>
        </w:trPr>
        <w:tc>
          <w:tcPr>
            <w:tcW w:w="6857" w:type="dxa"/>
            <w:gridSpan w:val="10"/>
            <w:tcBorders>
              <w:top w:val="single" w:sz="4" w:space="0" w:color="auto"/>
            </w:tcBorders>
            <w:vAlign w:val="bottom"/>
          </w:tcPr>
          <w:p w:rsidR="00F63B75" w:rsidRPr="00F63B75" w:rsidRDefault="00F63B75" w:rsidP="00F63B75">
            <w:pPr>
              <w:jc w:val="right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El Puerto de Santa María, a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B75" w:rsidRPr="00F63B75" w:rsidRDefault="00F63B75" w:rsidP="00F63B75">
            <w:pPr>
              <w:rPr>
                <w:rFonts w:ascii="Comic Sans MS" w:hAnsi="Comic Sans MS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vAlign w:val="bottom"/>
          </w:tcPr>
          <w:p w:rsidR="00F63B75" w:rsidRPr="00F63B75" w:rsidRDefault="00F63B75" w:rsidP="00F63B75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de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B75" w:rsidRPr="00F63B75" w:rsidRDefault="00F63B75" w:rsidP="00F63B7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  <w:vAlign w:val="bottom"/>
          </w:tcPr>
          <w:p w:rsidR="00F63B75" w:rsidRPr="00F63B75" w:rsidRDefault="00584C9C" w:rsidP="00584C9C">
            <w:pPr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de 20</w:t>
            </w:r>
          </w:p>
        </w:tc>
      </w:tr>
      <w:tr w:rsidR="00F63B75" w:rsidTr="00936745">
        <w:trPr>
          <w:trHeight w:val="394"/>
        </w:trPr>
        <w:tc>
          <w:tcPr>
            <w:tcW w:w="10344" w:type="dxa"/>
            <w:gridSpan w:val="15"/>
            <w:vAlign w:val="bottom"/>
          </w:tcPr>
          <w:p w:rsidR="00F63B75" w:rsidRPr="00F63B75" w:rsidRDefault="00F63B75" w:rsidP="00936745">
            <w:pPr>
              <w:jc w:val="center"/>
              <w:rPr>
                <w:rFonts w:ascii="Hobo Std" w:hAnsi="Hobo Std"/>
              </w:rPr>
            </w:pPr>
            <w:r>
              <w:rPr>
                <w:rFonts w:ascii="Hobo Std" w:hAnsi="Hobo Std"/>
              </w:rPr>
              <w:t>Firma del padre/madre o tutor</w:t>
            </w:r>
            <w:bookmarkStart w:id="0" w:name="_GoBack"/>
            <w:bookmarkEnd w:id="0"/>
          </w:p>
        </w:tc>
      </w:tr>
      <w:tr w:rsidR="00855F15" w:rsidTr="00936745">
        <w:trPr>
          <w:trHeight w:val="1177"/>
        </w:trPr>
        <w:tc>
          <w:tcPr>
            <w:tcW w:w="2943" w:type="dxa"/>
            <w:gridSpan w:val="3"/>
            <w:tcBorders>
              <w:right w:val="single" w:sz="12" w:space="0" w:color="auto"/>
            </w:tcBorders>
          </w:tcPr>
          <w:p w:rsidR="00855F15" w:rsidRDefault="00855F15" w:rsidP="0041359B"/>
        </w:tc>
        <w:tc>
          <w:tcPr>
            <w:tcW w:w="43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55F15" w:rsidRDefault="00855F15" w:rsidP="00936745">
            <w:pPr>
              <w:jc w:val="center"/>
            </w:pPr>
          </w:p>
        </w:tc>
        <w:tc>
          <w:tcPr>
            <w:tcW w:w="3037" w:type="dxa"/>
            <w:gridSpan w:val="4"/>
            <w:tcBorders>
              <w:left w:val="single" w:sz="12" w:space="0" w:color="auto"/>
            </w:tcBorders>
          </w:tcPr>
          <w:p w:rsidR="00855F15" w:rsidRDefault="00855F15" w:rsidP="0041359B"/>
        </w:tc>
      </w:tr>
      <w:tr w:rsidR="00855F15" w:rsidTr="00855F15">
        <w:trPr>
          <w:trHeight w:val="273"/>
        </w:trPr>
        <w:tc>
          <w:tcPr>
            <w:tcW w:w="10344" w:type="dxa"/>
            <w:gridSpan w:val="15"/>
            <w:vAlign w:val="bottom"/>
          </w:tcPr>
          <w:p w:rsidR="00855F15" w:rsidRPr="00855F15" w:rsidRDefault="00855F15" w:rsidP="00855F15">
            <w:pPr>
              <w:jc w:val="center"/>
              <w:rPr>
                <w:b/>
                <w:bCs/>
                <w:i/>
                <w:iCs/>
                <w:sz w:val="16"/>
                <w:u w:val="single"/>
              </w:rPr>
            </w:pPr>
            <w:r w:rsidRPr="00855F15">
              <w:rPr>
                <w:b/>
                <w:bCs/>
                <w:i/>
                <w:iCs/>
                <w:sz w:val="16"/>
                <w:u w:val="single"/>
              </w:rPr>
              <w:t>ESTA PARTE DEBERÁ SER RELLENADA POR EL PADRE, MADRE O TUTOR Y ENTREGADA EN LA ACTIVIDAD PARA PODER PARTICIPAR EN ÉSTA.</w:t>
            </w:r>
          </w:p>
        </w:tc>
      </w:tr>
    </w:tbl>
    <w:p w:rsidR="00DB4CCB" w:rsidRPr="00855F15" w:rsidRDefault="00C61B3C" w:rsidP="00855F15">
      <w:pPr>
        <w:spacing w:after="0" w:line="240" w:lineRule="auto"/>
        <w:rPr>
          <w:sz w:val="6"/>
        </w:rPr>
      </w:pPr>
      <w:r w:rsidRPr="00C61B3C">
        <w:rPr>
          <w:noProof/>
        </w:rPr>
        <w:pict>
          <v:shape id="7 Cuadro de texto" o:spid="_x0000_s1027" type="#_x0000_t202" style="position:absolute;margin-left:138.65pt;margin-top:488.45pt;width:216.3pt;height:20.4pt;z-index:251680768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1359B" w:rsidRPr="0041359B" w:rsidRDefault="0041359B" w:rsidP="0041359B">
                  <w:pPr>
                    <w:jc w:val="center"/>
                    <w:rPr>
                      <w:rFonts w:ascii="Hobo Std" w:hAnsi="Hobo Std"/>
                      <w:lang w:val="es-ES"/>
                    </w:rPr>
                  </w:pPr>
                  <w:r w:rsidRPr="0041359B">
                    <w:rPr>
                      <w:rFonts w:ascii="Hobo Std" w:hAnsi="Hobo Std"/>
                      <w:lang w:val="es-ES"/>
                    </w:rPr>
                    <w:t xml:space="preserve">AUTORIZACIÓN </w:t>
                  </w:r>
                  <w:r>
                    <w:rPr>
                      <w:rFonts w:ascii="Hobo Std" w:hAnsi="Hobo Std"/>
                      <w:lang w:val="es-ES"/>
                    </w:rPr>
                    <w:t xml:space="preserve">PATERNA </w:t>
                  </w:r>
                  <w:r w:rsidRPr="0041359B">
                    <w:rPr>
                      <w:rFonts w:ascii="Hobo Std" w:hAnsi="Hobo Std"/>
                      <w:lang w:val="es-ES"/>
                    </w:rPr>
                    <w:t>DE SALIDA</w:t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Cuadro de texto 3" o:spid="_x0000_s1028" type="#_x0000_t202" style="position:absolute;margin-left:214.65pt;margin-top:454.25pt;width:291.1pt;height:33.15pt;z-index:25167872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dAvQIAAMc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" filled="f" stroked="f">
            <v:textbox>
              <w:txbxContent>
                <w:p w:rsidR="0041359B" w:rsidRPr="00D17A39" w:rsidRDefault="0041359B" w:rsidP="0041359B">
                  <w:pPr>
                    <w:pStyle w:val="Ttulo1"/>
                    <w:tabs>
                      <w:tab w:val="left" w:pos="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G</w:t>
                  </w:r>
                  <w:r w:rsidRPr="00D17A39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RUPO SCOUT NUESTRA SEÑORA DEL CARMEN</w:t>
                  </w:r>
                </w:p>
                <w:p w:rsidR="0041359B" w:rsidRPr="00873E92" w:rsidRDefault="0041359B" w:rsidP="0041359B">
                  <w:pPr>
                    <w:jc w:val="right"/>
                    <w:rPr>
                      <w:rFonts w:ascii="Arial" w:hAnsi="Arial" w:cs="Arial"/>
                    </w:rPr>
                  </w:pPr>
                  <w:r w:rsidRPr="00873E92">
                    <w:rPr>
                      <w:rFonts w:ascii="Arial" w:hAnsi="Arial" w:cs="Arial"/>
                    </w:rPr>
                    <w:t>Avd. Constitución nº 2, El Puerto de Santa María</w:t>
                  </w:r>
                </w:p>
                <w:p w:rsidR="0041359B" w:rsidRDefault="0041359B" w:rsidP="0041359B"/>
              </w:txbxContent>
            </v:textbox>
            <w10:wrap anchory="page"/>
          </v:shape>
        </w:pict>
      </w:r>
      <w:r w:rsidR="0041359B"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2714</wp:posOffset>
            </wp:positionH>
            <wp:positionV relativeFrom="page">
              <wp:posOffset>5763491</wp:posOffset>
            </wp:positionV>
            <wp:extent cx="626226" cy="741157"/>
            <wp:effectExtent l="0" t="0" r="254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7" cy="74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1B3C">
        <w:rPr>
          <w:noProof/>
        </w:rPr>
        <w:pict>
          <v:shape id="Cuadro de texto 8" o:spid="_x0000_s1029" type="#_x0000_t202" style="position:absolute;margin-left:.1pt;margin-top:431.5pt;width:30.6pt;height:21.4pt;z-index:251661312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" stroked="f">
            <v:textbox>
              <w:txbxContent>
                <w:p w:rsidR="00D073C7" w:rsidRDefault="00D073C7" w:rsidP="00B16AD5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_x0000_s1030" type="#_x0000_t202" style="position:absolute;margin-left:95.25pt;margin-top:431.4pt;width:30.6pt;height:21.8pt;z-index:25166540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" stroked="f">
            <v:textbox>
              <w:txbxContent>
                <w:p w:rsidR="00D073C7" w:rsidRDefault="00D073C7" w:rsidP="00D073C7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_x0000_s1031" type="#_x0000_t202" style="position:absolute;margin-left:190.4pt;margin-top:431.35pt;width:30.6pt;height:21.8pt;z-index:25166745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" stroked="f">
            <v:textbox>
              <w:txbxContent>
                <w:p w:rsidR="00D073C7" w:rsidRDefault="00D073C7" w:rsidP="00D073C7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_x0000_s1032" type="#_x0000_t202" style="position:absolute;margin-left:285.55pt;margin-top:431.35pt;width:30.6pt;height:21.8pt;z-index:25166950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" stroked="f">
            <v:textbox>
              <w:txbxContent>
                <w:p w:rsidR="00D073C7" w:rsidRDefault="00D073C7" w:rsidP="00D073C7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_x0000_s1033" type="#_x0000_t202" style="position:absolute;margin-left:380.7pt;margin-top:431.35pt;width:30.6pt;height:21.8pt;z-index:251671552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" stroked="f">
            <v:textbox>
              <w:txbxContent>
                <w:p w:rsidR="00D073C7" w:rsidRDefault="00D073C7" w:rsidP="00D073C7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shape id="_x0000_s1034" type="#_x0000_t202" style="position:absolute;margin-left:475.85pt;margin-top:431.4pt;width:30.6pt;height:21.8pt;z-index:25167360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" stroked="f">
            <v:textbox>
              <w:txbxContent>
                <w:p w:rsidR="00D073C7" w:rsidRDefault="00D073C7" w:rsidP="00D073C7">
                  <w:pPr>
                    <w:jc w:val="center"/>
                  </w:pPr>
                  <w:r>
                    <w:sym w:font="Wingdings 2" w:char="F025"/>
                  </w:r>
                </w:p>
              </w:txbxContent>
            </v:textbox>
            <w10:wrap anchory="page"/>
          </v:shape>
        </w:pict>
      </w:r>
      <w:r w:rsidRPr="00C61B3C">
        <w:rPr>
          <w:noProof/>
        </w:rPr>
        <w:pict>
          <v:line id="5 Conector recto" o:spid="_x0000_s1036" style="position:absolute;z-index:-251656192;visibility:visible;mso-position-horizontal-relative:text;mso-position-vertical-relative:page;mso-width-relative:margin" from="-5pt,440.55pt" to="511.75pt,4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" strokecolor="black [3213]">
            <o:lock v:ext="edit" aspectratio="t" shapetype="f"/>
            <w10:wrap anchory="page"/>
          </v:line>
        </w:pict>
      </w:r>
      <w:r w:rsidR="00873E92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605155</wp:posOffset>
            </wp:positionV>
            <wp:extent cx="1079500" cy="1277620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1B3C">
        <w:rPr>
          <w:noProof/>
        </w:rPr>
        <w:pict>
          <v:shape id="_x0000_s1035" type="#_x0000_t202" style="position:absolute;margin-left:214.9pt;margin-top:42.55pt;width:291.1pt;height:33.15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PmvA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" filled="f" stroked="f">
            <v:textbox>
              <w:txbxContent>
                <w:p w:rsidR="00873E92" w:rsidRPr="00D17A39" w:rsidRDefault="00873E92" w:rsidP="001028C9">
                  <w:pPr>
                    <w:pStyle w:val="Ttulo1"/>
                    <w:tabs>
                      <w:tab w:val="left" w:pos="0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G</w:t>
                  </w:r>
                  <w:r w:rsidRPr="00D17A39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RUPO SCOUT NUESTRA SEÑORA DEL CARMEN</w:t>
                  </w:r>
                </w:p>
                <w:p w:rsidR="00873E92" w:rsidRPr="00873E92" w:rsidRDefault="00873E92" w:rsidP="001028C9">
                  <w:pPr>
                    <w:jc w:val="right"/>
                    <w:rPr>
                      <w:rFonts w:ascii="Arial" w:hAnsi="Arial" w:cs="Arial"/>
                    </w:rPr>
                  </w:pPr>
                  <w:r w:rsidRPr="00873E92">
                    <w:rPr>
                      <w:rFonts w:ascii="Arial" w:hAnsi="Arial" w:cs="Arial"/>
                    </w:rPr>
                    <w:t>Avd. Constitución nº 2, El Puerto de Santa María</w:t>
                  </w:r>
                </w:p>
                <w:p w:rsidR="00873E92" w:rsidRDefault="00873E92" w:rsidP="001028C9"/>
              </w:txbxContent>
            </v:textbox>
            <w10:wrap anchory="page"/>
          </v:shape>
        </w:pict>
      </w:r>
    </w:p>
    <w:sectPr w:rsidR="00DB4CCB" w:rsidRPr="00855F15" w:rsidSect="00873E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89613B"/>
    <w:multiLevelType w:val="hybridMultilevel"/>
    <w:tmpl w:val="07DAAB1E"/>
    <w:lvl w:ilvl="0" w:tplc="CC3EDD6C">
      <w:start w:val="1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characterSpacingControl w:val="doNotCompress"/>
  <w:compat>
    <w:useFELayout/>
  </w:compat>
  <w:rsids>
    <w:rsidRoot w:val="00584C9C"/>
    <w:rsid w:val="000E0A22"/>
    <w:rsid w:val="0017307C"/>
    <w:rsid w:val="001840CB"/>
    <w:rsid w:val="00211594"/>
    <w:rsid w:val="00276FCA"/>
    <w:rsid w:val="002C15BA"/>
    <w:rsid w:val="003508D8"/>
    <w:rsid w:val="00353480"/>
    <w:rsid w:val="00362208"/>
    <w:rsid w:val="003D17D0"/>
    <w:rsid w:val="00411070"/>
    <w:rsid w:val="0041359B"/>
    <w:rsid w:val="00450E32"/>
    <w:rsid w:val="00584C9C"/>
    <w:rsid w:val="005B4500"/>
    <w:rsid w:val="005B474D"/>
    <w:rsid w:val="007C1194"/>
    <w:rsid w:val="00855F15"/>
    <w:rsid w:val="00873E92"/>
    <w:rsid w:val="00936745"/>
    <w:rsid w:val="00B016A2"/>
    <w:rsid w:val="00B03FF1"/>
    <w:rsid w:val="00C61B3C"/>
    <w:rsid w:val="00D073C7"/>
    <w:rsid w:val="00DB4CCB"/>
    <w:rsid w:val="00E163A9"/>
    <w:rsid w:val="00F63B75"/>
    <w:rsid w:val="00F8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A2"/>
  </w:style>
  <w:style w:type="paragraph" w:styleId="Ttulo1">
    <w:name w:val="heading 1"/>
    <w:basedOn w:val="Normal"/>
    <w:next w:val="Normal"/>
    <w:link w:val="Ttulo1Car"/>
    <w:qFormat/>
    <w:rsid w:val="00873E9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9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73E92"/>
    <w:rPr>
      <w:rFonts w:ascii="Arial" w:eastAsia="Times New Roman" w:hAnsi="Arial" w:cs="Times New Roman"/>
      <w:b/>
      <w:sz w:val="28"/>
      <w:szCs w:val="20"/>
      <w:lang w:val="es-ES" w:eastAsia="ar-SA"/>
    </w:rPr>
  </w:style>
  <w:style w:type="table" w:styleId="Tablaconcuadrcula">
    <w:name w:val="Table Grid"/>
    <w:basedOn w:val="Tablanormal"/>
    <w:uiPriority w:val="59"/>
    <w:rsid w:val="0087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855F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353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73E9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F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9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73E92"/>
    <w:rPr>
      <w:rFonts w:ascii="Arial" w:eastAsia="Times New Roman" w:hAnsi="Arial" w:cs="Times New Roman"/>
      <w:b/>
      <w:sz w:val="28"/>
      <w:szCs w:val="20"/>
      <w:lang w:val="es-ES" w:eastAsia="ar-SA"/>
    </w:rPr>
  </w:style>
  <w:style w:type="table" w:styleId="Tablaconcuadrcula">
    <w:name w:val="Table Grid"/>
    <w:basedOn w:val="Tablanormal"/>
    <w:uiPriority w:val="59"/>
    <w:rsid w:val="0087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855F1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\Documents\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Autorización</Template>
  <TotalTime>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Scout Nuestra Señora del Carmen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Acosta García</dc:creator>
  <cp:lastModifiedBy>Nicolas Morillo</cp:lastModifiedBy>
  <cp:revision>3</cp:revision>
  <dcterms:created xsi:type="dcterms:W3CDTF">2014-12-01T14:45:00Z</dcterms:created>
  <dcterms:modified xsi:type="dcterms:W3CDTF">2015-12-21T12:21:00Z</dcterms:modified>
</cp:coreProperties>
</file>